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0B" w:rsidRDefault="006E6F63" w:rsidP="0065540B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5540B">
        <w:rPr>
          <w:rFonts w:ascii="Times New Roman" w:hAnsi="Times New Roman" w:cs="Times New Roman"/>
          <w:sz w:val="28"/>
          <w:szCs w:val="28"/>
        </w:rPr>
        <w:t xml:space="preserve">Список кадрового резерва МИ ФНС России по крупнейшим </w:t>
      </w:r>
    </w:p>
    <w:p w:rsidR="00036FB3" w:rsidRDefault="006E6F63" w:rsidP="0065540B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540B">
        <w:rPr>
          <w:rFonts w:ascii="Times New Roman" w:hAnsi="Times New Roman" w:cs="Times New Roman"/>
          <w:sz w:val="28"/>
          <w:szCs w:val="28"/>
        </w:rPr>
        <w:t>налогоплательщикам</w:t>
      </w:r>
      <w:proofErr w:type="gramEnd"/>
      <w:r w:rsidRPr="0065540B">
        <w:rPr>
          <w:rFonts w:ascii="Times New Roman" w:hAnsi="Times New Roman" w:cs="Times New Roman"/>
          <w:sz w:val="28"/>
          <w:szCs w:val="28"/>
        </w:rPr>
        <w:t xml:space="preserve"> № 4</w:t>
      </w:r>
      <w:r w:rsidR="00544B37" w:rsidRPr="0065540B">
        <w:rPr>
          <w:rFonts w:ascii="Times New Roman" w:hAnsi="Times New Roman" w:cs="Times New Roman"/>
          <w:sz w:val="28"/>
          <w:szCs w:val="28"/>
        </w:rPr>
        <w:t xml:space="preserve"> по </w:t>
      </w:r>
      <w:r w:rsidR="0021267E" w:rsidRPr="0065540B">
        <w:rPr>
          <w:rFonts w:ascii="Times New Roman" w:hAnsi="Times New Roman" w:cs="Times New Roman"/>
          <w:sz w:val="28"/>
          <w:szCs w:val="28"/>
        </w:rPr>
        <w:t xml:space="preserve">состоянию на </w:t>
      </w:r>
      <w:r w:rsidR="00360ED0" w:rsidRPr="0065540B">
        <w:rPr>
          <w:rFonts w:ascii="Times New Roman" w:hAnsi="Times New Roman" w:cs="Times New Roman"/>
          <w:sz w:val="28"/>
          <w:szCs w:val="28"/>
        </w:rPr>
        <w:t>15</w:t>
      </w:r>
      <w:r w:rsidR="0021267E" w:rsidRPr="0065540B">
        <w:rPr>
          <w:rFonts w:ascii="Times New Roman" w:hAnsi="Times New Roman" w:cs="Times New Roman"/>
          <w:sz w:val="28"/>
          <w:szCs w:val="28"/>
        </w:rPr>
        <w:t>.0</w:t>
      </w:r>
      <w:r w:rsidR="00360ED0" w:rsidRPr="0065540B">
        <w:rPr>
          <w:rFonts w:ascii="Times New Roman" w:hAnsi="Times New Roman" w:cs="Times New Roman"/>
          <w:sz w:val="28"/>
          <w:szCs w:val="28"/>
        </w:rPr>
        <w:t>7</w:t>
      </w:r>
      <w:r w:rsidR="000D343A" w:rsidRPr="0065540B">
        <w:rPr>
          <w:rFonts w:ascii="Times New Roman" w:hAnsi="Times New Roman" w:cs="Times New Roman"/>
          <w:sz w:val="28"/>
          <w:szCs w:val="28"/>
        </w:rPr>
        <w:t>.20</w:t>
      </w:r>
      <w:r w:rsidR="009830B8" w:rsidRPr="0065540B">
        <w:rPr>
          <w:rFonts w:ascii="Times New Roman" w:hAnsi="Times New Roman" w:cs="Times New Roman"/>
          <w:sz w:val="28"/>
          <w:szCs w:val="28"/>
        </w:rPr>
        <w:t>2</w:t>
      </w:r>
      <w:r w:rsidR="0021267E" w:rsidRPr="0065540B">
        <w:rPr>
          <w:rFonts w:ascii="Times New Roman" w:hAnsi="Times New Roman" w:cs="Times New Roman"/>
          <w:sz w:val="28"/>
          <w:szCs w:val="28"/>
        </w:rPr>
        <w:t>1</w:t>
      </w:r>
    </w:p>
    <w:p w:rsidR="0065540B" w:rsidRPr="0065540B" w:rsidRDefault="0065540B" w:rsidP="0065540B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16"/>
          <w:szCs w:val="16"/>
        </w:rPr>
      </w:pPr>
    </w:p>
    <w:p w:rsidR="00AD0ADC" w:rsidRPr="00AD0ADC" w:rsidRDefault="00AD0ADC" w:rsidP="006F7F83">
      <w:pPr>
        <w:pStyle w:val="ConsNonformat"/>
        <w:widowControl/>
        <w:spacing w:line="276" w:lineRule="auto"/>
        <w:ind w:right="0"/>
        <w:rPr>
          <w:rFonts w:ascii="Times New Roman" w:hAnsi="Times New Roman" w:cs="Times New Roman"/>
          <w:b/>
          <w:sz w:val="28"/>
          <w:szCs w:val="28"/>
        </w:rPr>
      </w:pPr>
      <w:r w:rsidRPr="00AD0ADC">
        <w:rPr>
          <w:rFonts w:ascii="Times New Roman" w:hAnsi="Times New Roman" w:cs="Times New Roman"/>
          <w:b/>
          <w:sz w:val="28"/>
          <w:szCs w:val="28"/>
        </w:rPr>
        <w:t>Ведущая группа должностей</w:t>
      </w:r>
    </w:p>
    <w:tbl>
      <w:tblPr>
        <w:tblW w:w="10065" w:type="dxa"/>
        <w:tblInd w:w="-15" w:type="dxa"/>
        <w:tblBorders>
          <w:insideH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268"/>
        <w:gridCol w:w="7797"/>
      </w:tblGrid>
      <w:tr w:rsidR="00AD0ADC" w:rsidRPr="00C65117" w:rsidTr="0065540B">
        <w:trPr>
          <w:cantSplit/>
          <w:trHeight w:val="4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DC" w:rsidRPr="00C65117" w:rsidRDefault="00AD0ADC" w:rsidP="005D7AA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AD0ADC" w:rsidTr="00655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</w:tcPr>
          <w:p w:rsidR="00AD0ADC" w:rsidRPr="009A3795" w:rsidRDefault="00E65870" w:rsidP="0065540B">
            <w:pPr>
              <w:rPr>
                <w:highlight w:val="yellow"/>
              </w:rPr>
            </w:pPr>
            <w:proofErr w:type="spellStart"/>
            <w:r w:rsidRPr="009A3795">
              <w:t>Амадзиев</w:t>
            </w:r>
            <w:proofErr w:type="spellEnd"/>
            <w:r w:rsidRPr="009A3795">
              <w:t xml:space="preserve"> Абдул </w:t>
            </w:r>
            <w:proofErr w:type="spellStart"/>
            <w:r w:rsidRPr="009A3795">
              <w:t>Алиевич</w:t>
            </w:r>
            <w:proofErr w:type="spellEnd"/>
          </w:p>
        </w:tc>
        <w:tc>
          <w:tcPr>
            <w:tcW w:w="7797" w:type="dxa"/>
          </w:tcPr>
          <w:p w:rsidR="00AD0ADC" w:rsidRDefault="00AD0ADC" w:rsidP="0065540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Протокол заседания аттестационной комиссии от 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12.11.2019 № 3</w:t>
            </w:r>
          </w:p>
          <w:p w:rsidR="00AD0ADC" w:rsidRDefault="00AD0ADC" w:rsidP="0065540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йшим налогоплательщикам №</w:t>
            </w:r>
            <w:r w:rsidR="00834202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4 от</w:t>
            </w:r>
            <w:r w:rsidR="0065540B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09.12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.201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№ 0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-1-06/</w:t>
            </w:r>
            <w:r w:rsidR="00E65870">
              <w:rPr>
                <w:rFonts w:ascii="Times New Roman" w:hAnsi="Times New Roman" w:cs="Times New Roman"/>
                <w:sz w:val="24"/>
                <w:szCs w:val="28"/>
              </w:rPr>
              <w:t>259</w:t>
            </w:r>
            <w:r w:rsidRPr="00143859">
              <w:rPr>
                <w:rFonts w:ascii="Times New Roman" w:hAnsi="Times New Roman" w:cs="Times New Roman"/>
                <w:sz w:val="24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D0ADC" w:rsidRDefault="00AD0ADC" w:rsidP="0065540B">
            <w:pPr>
              <w:contextualSpacing/>
            </w:pPr>
            <w:r>
              <w:rPr>
                <w:szCs w:val="28"/>
              </w:rPr>
              <w:t xml:space="preserve">3. Согласие </w:t>
            </w:r>
            <w:r w:rsidR="00834202">
              <w:rPr>
                <w:szCs w:val="28"/>
              </w:rPr>
              <w:t xml:space="preserve">А.А. </w:t>
            </w:r>
            <w:proofErr w:type="spellStart"/>
            <w:r w:rsidR="00E65870">
              <w:rPr>
                <w:szCs w:val="28"/>
              </w:rPr>
              <w:t>Амадзиева</w:t>
            </w:r>
            <w:proofErr w:type="spellEnd"/>
            <w:r w:rsidR="00E65870">
              <w:rPr>
                <w:szCs w:val="28"/>
              </w:rPr>
              <w:t xml:space="preserve"> </w:t>
            </w:r>
            <w:r>
              <w:rPr>
                <w:szCs w:val="28"/>
              </w:rPr>
              <w:t>на в</w:t>
            </w:r>
            <w:r w:rsidR="00E65870">
              <w:rPr>
                <w:szCs w:val="28"/>
              </w:rPr>
              <w:t>ключение в кадровый резерв от</w:t>
            </w:r>
            <w:r w:rsidR="0065540B">
              <w:rPr>
                <w:szCs w:val="28"/>
              </w:rPr>
              <w:t> </w:t>
            </w:r>
            <w:r w:rsidR="00E65870">
              <w:rPr>
                <w:szCs w:val="28"/>
              </w:rPr>
              <w:t>09.12</w:t>
            </w:r>
            <w:r>
              <w:rPr>
                <w:szCs w:val="28"/>
              </w:rPr>
              <w:t>.201</w:t>
            </w:r>
            <w:r w:rsidR="00E65870">
              <w:rPr>
                <w:szCs w:val="28"/>
              </w:rPr>
              <w:t>9</w:t>
            </w:r>
          </w:p>
        </w:tc>
      </w:tr>
      <w:tr w:rsidR="00834202" w:rsidTr="00655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</w:tcPr>
          <w:p w:rsidR="00834202" w:rsidRPr="009A3795" w:rsidRDefault="00834202" w:rsidP="0065540B">
            <w:pPr>
              <w:pStyle w:val="a6"/>
              <w:tabs>
                <w:tab w:val="left" w:pos="0"/>
                <w:tab w:val="left" w:pos="709"/>
              </w:tabs>
              <w:contextualSpacing/>
            </w:pPr>
            <w:r w:rsidRPr="009A3795">
              <w:t xml:space="preserve">Улитин Егор </w:t>
            </w:r>
          </w:p>
          <w:p w:rsidR="00834202" w:rsidRPr="009A3795" w:rsidRDefault="00834202" w:rsidP="0065540B">
            <w:pPr>
              <w:pStyle w:val="a6"/>
              <w:tabs>
                <w:tab w:val="left" w:pos="0"/>
                <w:tab w:val="left" w:pos="709"/>
              </w:tabs>
              <w:contextualSpacing/>
            </w:pPr>
            <w:r w:rsidRPr="009A3795">
              <w:t>Федорович</w:t>
            </w:r>
          </w:p>
        </w:tc>
        <w:tc>
          <w:tcPr>
            <w:tcW w:w="7797" w:type="dxa"/>
          </w:tcPr>
          <w:p w:rsidR="00834202" w:rsidRPr="00221CA0" w:rsidRDefault="00834202" w:rsidP="0065540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Протокол заседания конкурсной комиссии от 18.05.2021 № 02/3</w:t>
            </w:r>
          </w:p>
          <w:p w:rsidR="00834202" w:rsidRDefault="00834202" w:rsidP="0065540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  <w:r w:rsidR="0065540B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20.05.2021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34202" w:rsidTr="00655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</w:tcPr>
          <w:p w:rsidR="00834202" w:rsidRPr="009A3795" w:rsidRDefault="00834202" w:rsidP="0065540B">
            <w:pPr>
              <w:pStyle w:val="a6"/>
              <w:tabs>
                <w:tab w:val="left" w:pos="0"/>
                <w:tab w:val="left" w:pos="709"/>
              </w:tabs>
              <w:contextualSpacing/>
            </w:pPr>
            <w:proofErr w:type="spellStart"/>
            <w:r w:rsidRPr="009A3795">
              <w:t>Гуманев</w:t>
            </w:r>
            <w:proofErr w:type="spellEnd"/>
            <w:r w:rsidRPr="009A3795">
              <w:t xml:space="preserve"> Андрей Геннадьевич</w:t>
            </w:r>
          </w:p>
        </w:tc>
        <w:tc>
          <w:tcPr>
            <w:tcW w:w="7797" w:type="dxa"/>
          </w:tcPr>
          <w:p w:rsidR="008247A4" w:rsidRPr="00221CA0" w:rsidRDefault="008247A4" w:rsidP="0065540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02/3</w:t>
            </w:r>
          </w:p>
          <w:p w:rsidR="00834202" w:rsidRDefault="008247A4" w:rsidP="0065540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 w:rsidR="0065540B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20.05.2021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34202" w:rsidTr="00655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</w:tcPr>
          <w:p w:rsidR="00834202" w:rsidRPr="009A3795" w:rsidRDefault="00834202" w:rsidP="0065540B">
            <w:pPr>
              <w:pStyle w:val="a6"/>
              <w:tabs>
                <w:tab w:val="left" w:pos="0"/>
                <w:tab w:val="left" w:pos="709"/>
              </w:tabs>
              <w:contextualSpacing/>
            </w:pPr>
            <w:proofErr w:type="spellStart"/>
            <w:r w:rsidRPr="009A3795">
              <w:t>Барамшина</w:t>
            </w:r>
            <w:proofErr w:type="spellEnd"/>
            <w:r w:rsidRPr="009A3795">
              <w:t xml:space="preserve"> Ирина </w:t>
            </w:r>
            <w:proofErr w:type="spellStart"/>
            <w:r w:rsidRPr="009A3795">
              <w:t>Расульяновна</w:t>
            </w:r>
            <w:proofErr w:type="spellEnd"/>
          </w:p>
        </w:tc>
        <w:tc>
          <w:tcPr>
            <w:tcW w:w="7797" w:type="dxa"/>
          </w:tcPr>
          <w:p w:rsidR="008247A4" w:rsidRPr="00221CA0" w:rsidRDefault="008247A4" w:rsidP="0065540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02/3</w:t>
            </w:r>
          </w:p>
          <w:p w:rsidR="00834202" w:rsidRDefault="008247A4" w:rsidP="0065540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 w:rsidR="0065540B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20.05.2021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34202" w:rsidTr="00655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</w:tcPr>
          <w:p w:rsidR="00834202" w:rsidRPr="009A3795" w:rsidRDefault="00834202" w:rsidP="0065540B">
            <w:pPr>
              <w:pStyle w:val="a6"/>
              <w:tabs>
                <w:tab w:val="left" w:pos="0"/>
                <w:tab w:val="left" w:pos="709"/>
              </w:tabs>
              <w:contextualSpacing/>
            </w:pPr>
            <w:r w:rsidRPr="009A3795">
              <w:t>Минакова Татьяна Ивановна</w:t>
            </w:r>
          </w:p>
        </w:tc>
        <w:tc>
          <w:tcPr>
            <w:tcW w:w="7797" w:type="dxa"/>
          </w:tcPr>
          <w:p w:rsidR="008247A4" w:rsidRPr="00221CA0" w:rsidRDefault="008247A4" w:rsidP="0065540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02/3</w:t>
            </w:r>
          </w:p>
          <w:p w:rsidR="00834202" w:rsidRDefault="008247A4" w:rsidP="0065540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 Приказ МИ ФНС России по крупнейшим налогоплательщикам № 4</w:t>
            </w:r>
            <w:r w:rsidR="0065540B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20.05.2021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34202" w:rsidTr="00655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</w:tcPr>
          <w:p w:rsidR="00834202" w:rsidRPr="009A3795" w:rsidRDefault="00834202" w:rsidP="0065540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795">
              <w:rPr>
                <w:rFonts w:ascii="Times New Roman" w:hAnsi="Times New Roman" w:cs="Times New Roman"/>
                <w:sz w:val="24"/>
                <w:szCs w:val="24"/>
              </w:rPr>
              <w:t>Макарова Светлана Евгеньевна</w:t>
            </w:r>
          </w:p>
        </w:tc>
        <w:tc>
          <w:tcPr>
            <w:tcW w:w="7797" w:type="dxa"/>
          </w:tcPr>
          <w:p w:rsidR="008247A4" w:rsidRPr="00221CA0" w:rsidRDefault="008247A4" w:rsidP="0065540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18.05.2021 № 02/3</w:t>
            </w:r>
          </w:p>
          <w:p w:rsidR="00834202" w:rsidRDefault="008247A4" w:rsidP="0065540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 4 </w:t>
            </w:r>
            <w:r w:rsidR="0065540B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20.05.2021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34202" w:rsidTr="00655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202" w:rsidRDefault="00834202" w:rsidP="00834202">
            <w:r>
              <w:br w:type="page"/>
            </w:r>
          </w:p>
          <w:p w:rsidR="00834202" w:rsidRPr="00AD0ADC" w:rsidRDefault="00834202" w:rsidP="006F7F83">
            <w:pPr>
              <w:ind w:left="-98"/>
              <w:rPr>
                <w:b/>
                <w:sz w:val="28"/>
                <w:szCs w:val="28"/>
              </w:rPr>
            </w:pPr>
            <w:r w:rsidRPr="00AD0ADC">
              <w:rPr>
                <w:b/>
                <w:sz w:val="28"/>
                <w:szCs w:val="28"/>
              </w:rPr>
              <w:t>Старшая группа должностей</w:t>
            </w:r>
          </w:p>
        </w:tc>
      </w:tr>
      <w:tr w:rsidR="00834202" w:rsidTr="00655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34202" w:rsidRPr="00C65117" w:rsidRDefault="00834202" w:rsidP="0083420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797" w:type="dxa"/>
            <w:tcBorders>
              <w:top w:val="single" w:sz="4" w:space="0" w:color="auto"/>
            </w:tcBorders>
            <w:vAlign w:val="center"/>
          </w:tcPr>
          <w:p w:rsidR="00834202" w:rsidRDefault="00834202" w:rsidP="0065540B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834202" w:rsidTr="00655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4202" w:rsidRDefault="00834202" w:rsidP="0065540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Сополев</w:t>
            </w:r>
            <w:proofErr w:type="spellEnd"/>
            <w:r w:rsidRPr="00834202">
              <w:rPr>
                <w:rFonts w:ascii="Times New Roman" w:hAnsi="Times New Roman" w:cs="Times New Roman"/>
                <w:sz w:val="24"/>
                <w:szCs w:val="28"/>
              </w:rPr>
              <w:t xml:space="preserve"> Владимир Александрович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02" w:rsidRPr="00221CA0" w:rsidRDefault="00834202" w:rsidP="0065540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 Протокол заседания конкурсной комиссии от 13.11.2018 № 3/3</w:t>
            </w:r>
          </w:p>
          <w:p w:rsidR="00834202" w:rsidRDefault="00834202" w:rsidP="0065540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</w:t>
            </w:r>
            <w:r w:rsidR="0065540B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 19.11.2018 № 03-1-06/188</w:t>
            </w:r>
            <w:r w:rsidRPr="00221CA0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  <w:tr w:rsidR="00834202" w:rsidTr="00655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4202" w:rsidRDefault="00834202" w:rsidP="0065540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A3795">
              <w:rPr>
                <w:rFonts w:ascii="Times New Roman" w:hAnsi="Times New Roman" w:cs="Times New Roman"/>
                <w:sz w:val="24"/>
                <w:szCs w:val="28"/>
              </w:rPr>
              <w:t>Егошина Ксения Андреевна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02" w:rsidRPr="00221CA0" w:rsidRDefault="0065540B" w:rsidP="0065540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34202">
              <w:rPr>
                <w:rFonts w:ascii="Times New Roman" w:hAnsi="Times New Roman" w:cs="Times New Roman"/>
                <w:sz w:val="24"/>
                <w:szCs w:val="28"/>
              </w:rPr>
              <w:t>. Протокол заседания конкурсной комиссии от 18.05.2021 № 02/</w:t>
            </w:r>
            <w:r w:rsidR="008247A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834202" w:rsidRDefault="00834202" w:rsidP="0065540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Приказ МИ ФНС России по крупнейшим налогоплательщикам № 4 </w:t>
            </w:r>
            <w:r w:rsidR="0065540B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Pr="00834202">
              <w:rPr>
                <w:rFonts w:ascii="Times New Roman" w:hAnsi="Times New Roman" w:cs="Times New Roman"/>
                <w:sz w:val="24"/>
                <w:szCs w:val="28"/>
              </w:rPr>
              <w:t>20.05.2021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04-1-06/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71</w:t>
            </w:r>
            <w:r w:rsidRPr="009830B8">
              <w:rPr>
                <w:rFonts w:ascii="Times New Roman" w:hAnsi="Times New Roman" w:cs="Times New Roman"/>
                <w:sz w:val="24"/>
                <w:szCs w:val="28"/>
              </w:rPr>
              <w:t>@</w:t>
            </w:r>
          </w:p>
        </w:tc>
      </w:tr>
    </w:tbl>
    <w:p w:rsidR="0065540B" w:rsidRDefault="0065540B" w:rsidP="0065540B">
      <w:pPr>
        <w:jc w:val="center"/>
        <w:rPr>
          <w:sz w:val="28"/>
          <w:szCs w:val="28"/>
        </w:rPr>
      </w:pPr>
    </w:p>
    <w:p w:rsidR="0065540B" w:rsidRDefault="0065540B" w:rsidP="006554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государственных гражданских служащих, </w:t>
      </w:r>
      <w:r>
        <w:rPr>
          <w:sz w:val="28"/>
          <w:szCs w:val="28"/>
        </w:rPr>
        <w:br/>
        <w:t>исключенных из кадрового резерва.</w:t>
      </w:r>
    </w:p>
    <w:p w:rsidR="0065540B" w:rsidRDefault="0065540B" w:rsidP="006F7F83">
      <w:r>
        <w:rPr>
          <w:b/>
          <w:sz w:val="28"/>
          <w:szCs w:val="28"/>
        </w:rPr>
        <w:t>Ведущая</w:t>
      </w:r>
      <w:r w:rsidRPr="00E800F1">
        <w:rPr>
          <w:b/>
          <w:sz w:val="28"/>
          <w:szCs w:val="28"/>
        </w:rPr>
        <w:t xml:space="preserve"> группа должностей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268"/>
        <w:gridCol w:w="7797"/>
      </w:tblGrid>
      <w:tr w:rsidR="00834202" w:rsidTr="0065540B">
        <w:trPr>
          <w:cantSplit/>
          <w:trHeight w:val="431"/>
          <w:tblHeader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02" w:rsidRPr="00C65117" w:rsidRDefault="00834202" w:rsidP="0083420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02" w:rsidRPr="00C65117" w:rsidRDefault="00834202" w:rsidP="00834202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834202" w:rsidTr="0065540B"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4202" w:rsidRPr="009A3795" w:rsidRDefault="00834202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  <w:highlight w:val="yellow"/>
              </w:rPr>
            </w:pPr>
            <w:r w:rsidRPr="009A3795">
              <w:t>Плетнева Юлия Николаевна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02" w:rsidRDefault="008247A4" w:rsidP="0065540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834202" w:rsidTr="0065540B"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4202" w:rsidRPr="009A3795" w:rsidRDefault="00834202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r w:rsidRPr="009A3795">
              <w:rPr>
                <w:szCs w:val="28"/>
              </w:rPr>
              <w:t>Гончаренко Екатерина Николаевна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4202" w:rsidRPr="0065540B" w:rsidRDefault="0065540B" w:rsidP="0065540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</w:t>
            </w: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 xml:space="preserve"> на должность гражданской службы</w:t>
            </w:r>
            <w:r w:rsidRPr="0065540B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834202" w:rsidTr="0065540B">
        <w:trPr>
          <w:cantSplit/>
          <w:trHeight w:val="431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34202" w:rsidRPr="009A3795" w:rsidRDefault="00834202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proofErr w:type="spellStart"/>
            <w:r w:rsidRPr="009A3795">
              <w:rPr>
                <w:szCs w:val="28"/>
              </w:rPr>
              <w:t>Бойцова</w:t>
            </w:r>
            <w:proofErr w:type="spellEnd"/>
            <w:r w:rsidRPr="009A3795">
              <w:rPr>
                <w:szCs w:val="28"/>
              </w:rPr>
              <w:t xml:space="preserve"> Елена Сергеевна</w:t>
            </w:r>
          </w:p>
        </w:tc>
        <w:tc>
          <w:tcPr>
            <w:tcW w:w="7797" w:type="dxa"/>
            <w:tcBorders>
              <w:top w:val="nil"/>
              <w:bottom w:val="single" w:sz="4" w:space="0" w:color="auto"/>
            </w:tcBorders>
            <w:vAlign w:val="center"/>
          </w:tcPr>
          <w:p w:rsidR="00834202" w:rsidRPr="0065540B" w:rsidRDefault="0065540B" w:rsidP="0065540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</w:t>
            </w: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 xml:space="preserve"> на должность гражданской службы</w:t>
            </w:r>
            <w:r w:rsidRPr="0065540B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834202" w:rsidTr="0065540B">
        <w:trPr>
          <w:cantSplit/>
          <w:trHeight w:val="431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34202" w:rsidRPr="009A3795" w:rsidRDefault="00834202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r w:rsidRPr="009A3795">
              <w:rPr>
                <w:szCs w:val="28"/>
              </w:rPr>
              <w:lastRenderedPageBreak/>
              <w:t>Холодков Дмитрий Валерьевич</w:t>
            </w:r>
          </w:p>
        </w:tc>
        <w:tc>
          <w:tcPr>
            <w:tcW w:w="7797" w:type="dxa"/>
            <w:tcBorders>
              <w:top w:val="nil"/>
              <w:bottom w:val="single" w:sz="4" w:space="0" w:color="auto"/>
            </w:tcBorders>
            <w:vAlign w:val="center"/>
          </w:tcPr>
          <w:p w:rsidR="00834202" w:rsidRPr="0065540B" w:rsidRDefault="0065540B" w:rsidP="0065540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834202" w:rsidTr="0065540B">
        <w:trPr>
          <w:cantSplit/>
          <w:trHeight w:val="431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34202" w:rsidRPr="009A3795" w:rsidRDefault="00834202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proofErr w:type="spellStart"/>
            <w:r w:rsidRPr="00433F8E">
              <w:rPr>
                <w:szCs w:val="28"/>
              </w:rPr>
              <w:t>Прививкова</w:t>
            </w:r>
            <w:proofErr w:type="spellEnd"/>
            <w:r w:rsidRPr="00433F8E">
              <w:rPr>
                <w:szCs w:val="28"/>
              </w:rPr>
              <w:t xml:space="preserve"> Екатерина Андреевна</w:t>
            </w:r>
          </w:p>
        </w:tc>
        <w:tc>
          <w:tcPr>
            <w:tcW w:w="7797" w:type="dxa"/>
            <w:tcBorders>
              <w:top w:val="nil"/>
              <w:bottom w:val="single" w:sz="4" w:space="0" w:color="auto"/>
            </w:tcBorders>
            <w:vAlign w:val="center"/>
          </w:tcPr>
          <w:p w:rsidR="00834202" w:rsidRPr="0065540B" w:rsidRDefault="00433F8E" w:rsidP="0065540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33F8E">
              <w:rPr>
                <w:rFonts w:ascii="Times New Roman" w:hAnsi="Times New Roman" w:cs="Times New Roman"/>
                <w:sz w:val="24"/>
                <w:szCs w:val="28"/>
              </w:rPr>
              <w:t xml:space="preserve">В связи с назначением на должность федеральной гражданской службы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33F8E">
              <w:rPr>
                <w:rFonts w:ascii="Times New Roman" w:hAnsi="Times New Roman" w:cs="Times New Roman"/>
                <w:sz w:val="24"/>
                <w:szCs w:val="28"/>
              </w:rPr>
              <w:t>в пределах группы должностей федеральной гражданской службы, для замещения которых гражданин включен в кадровый резерв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834202" w:rsidTr="0065540B">
        <w:trPr>
          <w:cantSplit/>
          <w:trHeight w:val="431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34202" w:rsidRPr="009A3795" w:rsidRDefault="00834202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proofErr w:type="spellStart"/>
            <w:r w:rsidRPr="009A3795">
              <w:rPr>
                <w:szCs w:val="28"/>
              </w:rPr>
              <w:t>Куйранова</w:t>
            </w:r>
            <w:proofErr w:type="spellEnd"/>
            <w:r w:rsidRPr="009A3795">
              <w:rPr>
                <w:szCs w:val="28"/>
              </w:rPr>
              <w:t xml:space="preserve"> Марина Александровна</w:t>
            </w:r>
          </w:p>
        </w:tc>
        <w:tc>
          <w:tcPr>
            <w:tcW w:w="7797" w:type="dxa"/>
            <w:tcBorders>
              <w:top w:val="nil"/>
              <w:bottom w:val="single" w:sz="4" w:space="0" w:color="auto"/>
            </w:tcBorders>
            <w:vAlign w:val="center"/>
          </w:tcPr>
          <w:p w:rsidR="00834202" w:rsidRPr="0065540B" w:rsidRDefault="0065540B" w:rsidP="0065540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834202" w:rsidTr="0065540B">
        <w:trPr>
          <w:cantSplit/>
          <w:trHeight w:val="431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34202" w:rsidRPr="009A3795" w:rsidRDefault="00834202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r w:rsidRPr="009A3795">
              <w:rPr>
                <w:szCs w:val="28"/>
              </w:rPr>
              <w:t>Китаева Татьяна Федоровна</w:t>
            </w:r>
          </w:p>
        </w:tc>
        <w:tc>
          <w:tcPr>
            <w:tcW w:w="7797" w:type="dxa"/>
            <w:tcBorders>
              <w:top w:val="nil"/>
              <w:bottom w:val="single" w:sz="4" w:space="0" w:color="auto"/>
            </w:tcBorders>
            <w:vAlign w:val="center"/>
          </w:tcPr>
          <w:p w:rsidR="00834202" w:rsidRPr="0065540B" w:rsidRDefault="0065540B" w:rsidP="0065540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</w:t>
            </w: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 xml:space="preserve"> на должность гражданской службы</w:t>
            </w:r>
            <w:r w:rsidRPr="0065540B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834202" w:rsidTr="0065540B">
        <w:trPr>
          <w:cantSplit/>
          <w:trHeight w:val="431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34202" w:rsidRPr="009A3795" w:rsidRDefault="00834202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r w:rsidRPr="009A3795">
              <w:rPr>
                <w:szCs w:val="28"/>
              </w:rPr>
              <w:t>Романюк Алена Валерьевна</w:t>
            </w:r>
          </w:p>
        </w:tc>
        <w:tc>
          <w:tcPr>
            <w:tcW w:w="7797" w:type="dxa"/>
            <w:tcBorders>
              <w:top w:val="nil"/>
              <w:bottom w:val="single" w:sz="4" w:space="0" w:color="auto"/>
            </w:tcBorders>
            <w:vAlign w:val="center"/>
          </w:tcPr>
          <w:p w:rsidR="00834202" w:rsidRPr="0065540B" w:rsidRDefault="0065540B" w:rsidP="0065540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834202" w:rsidTr="0065540B">
        <w:trPr>
          <w:cantSplit/>
          <w:trHeight w:val="431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34202" w:rsidRPr="009A3795" w:rsidRDefault="00834202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r w:rsidRPr="009A3795">
              <w:rPr>
                <w:szCs w:val="28"/>
              </w:rPr>
              <w:t>Аверин Александр Сергеевич</w:t>
            </w:r>
          </w:p>
        </w:tc>
        <w:tc>
          <w:tcPr>
            <w:tcW w:w="7797" w:type="dxa"/>
            <w:tcBorders>
              <w:top w:val="nil"/>
              <w:bottom w:val="single" w:sz="4" w:space="0" w:color="auto"/>
            </w:tcBorders>
            <w:vAlign w:val="center"/>
          </w:tcPr>
          <w:p w:rsidR="00834202" w:rsidRPr="0065540B" w:rsidRDefault="0065540B" w:rsidP="0065540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834202" w:rsidTr="0065540B">
        <w:trPr>
          <w:cantSplit/>
          <w:trHeight w:val="431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34202" w:rsidRPr="009A3795" w:rsidRDefault="00834202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r w:rsidRPr="009A3795">
              <w:rPr>
                <w:szCs w:val="28"/>
              </w:rPr>
              <w:t xml:space="preserve">Ларин Марат </w:t>
            </w:r>
            <w:proofErr w:type="spellStart"/>
            <w:r w:rsidRPr="009A3795">
              <w:rPr>
                <w:szCs w:val="28"/>
              </w:rPr>
              <w:t>Альмерович</w:t>
            </w:r>
            <w:proofErr w:type="spellEnd"/>
          </w:p>
        </w:tc>
        <w:tc>
          <w:tcPr>
            <w:tcW w:w="7797" w:type="dxa"/>
            <w:tcBorders>
              <w:top w:val="nil"/>
              <w:bottom w:val="single" w:sz="4" w:space="0" w:color="auto"/>
            </w:tcBorders>
            <w:vAlign w:val="center"/>
          </w:tcPr>
          <w:p w:rsidR="00834202" w:rsidRPr="0065540B" w:rsidRDefault="0065540B" w:rsidP="0065540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</w:t>
            </w: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 xml:space="preserve"> на должность гражданской службы</w:t>
            </w:r>
            <w:r w:rsidRPr="0065540B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834202" w:rsidTr="0065540B">
        <w:trPr>
          <w:cantSplit/>
          <w:trHeight w:val="431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34202" w:rsidRPr="009A3795" w:rsidRDefault="00834202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r w:rsidRPr="009A3795">
              <w:rPr>
                <w:szCs w:val="28"/>
              </w:rPr>
              <w:t>Еремина Евгения Викторовна</w:t>
            </w:r>
          </w:p>
        </w:tc>
        <w:tc>
          <w:tcPr>
            <w:tcW w:w="7797" w:type="dxa"/>
            <w:tcBorders>
              <w:top w:val="nil"/>
              <w:bottom w:val="single" w:sz="4" w:space="0" w:color="auto"/>
            </w:tcBorders>
            <w:vAlign w:val="center"/>
          </w:tcPr>
          <w:p w:rsidR="00834202" w:rsidRPr="0065540B" w:rsidRDefault="0065540B" w:rsidP="0065540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834202" w:rsidTr="0065540B">
        <w:trPr>
          <w:cantSplit/>
          <w:trHeight w:val="431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34202" w:rsidRPr="009A3795" w:rsidRDefault="00834202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r w:rsidRPr="00433F8E">
              <w:rPr>
                <w:szCs w:val="28"/>
              </w:rPr>
              <w:t>Самолётов Павел Алексеевич</w:t>
            </w:r>
          </w:p>
        </w:tc>
        <w:tc>
          <w:tcPr>
            <w:tcW w:w="7797" w:type="dxa"/>
            <w:tcBorders>
              <w:top w:val="nil"/>
              <w:bottom w:val="single" w:sz="4" w:space="0" w:color="auto"/>
            </w:tcBorders>
            <w:vAlign w:val="center"/>
          </w:tcPr>
          <w:p w:rsidR="00834202" w:rsidRPr="0065540B" w:rsidRDefault="00433F8E" w:rsidP="00433F8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433F8E">
              <w:rPr>
                <w:rFonts w:ascii="Times New Roman" w:hAnsi="Times New Roman" w:cs="Times New Roman"/>
                <w:sz w:val="24"/>
                <w:szCs w:val="28"/>
              </w:rPr>
              <w:t xml:space="preserve">В связи с назначением на должность федеральной гражданской службы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33F8E">
              <w:rPr>
                <w:rFonts w:ascii="Times New Roman" w:hAnsi="Times New Roman" w:cs="Times New Roman"/>
                <w:sz w:val="24"/>
                <w:szCs w:val="28"/>
              </w:rPr>
              <w:t>в пределах группы должностей федеральной гражданской службы, для замещения которых гражданин включен в кадровый резерв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834202" w:rsidTr="0065540B">
        <w:trPr>
          <w:cantSplit/>
          <w:trHeight w:val="431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34202" w:rsidRPr="009A3795" w:rsidRDefault="00834202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r w:rsidRPr="009A3795">
              <w:rPr>
                <w:szCs w:val="28"/>
              </w:rPr>
              <w:t>Славина Антонина Александровна</w:t>
            </w:r>
          </w:p>
        </w:tc>
        <w:tc>
          <w:tcPr>
            <w:tcW w:w="7797" w:type="dxa"/>
            <w:tcBorders>
              <w:top w:val="nil"/>
              <w:bottom w:val="single" w:sz="4" w:space="0" w:color="auto"/>
            </w:tcBorders>
            <w:vAlign w:val="center"/>
          </w:tcPr>
          <w:p w:rsidR="00834202" w:rsidRPr="0065540B" w:rsidRDefault="0065540B" w:rsidP="0065540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834202" w:rsidTr="0065540B">
        <w:trPr>
          <w:cantSplit/>
          <w:trHeight w:val="431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34202" w:rsidRPr="009A3795" w:rsidRDefault="00834202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r w:rsidRPr="009A3795">
              <w:rPr>
                <w:szCs w:val="28"/>
              </w:rPr>
              <w:t>Никандрова Ольга Петровна</w:t>
            </w:r>
          </w:p>
        </w:tc>
        <w:tc>
          <w:tcPr>
            <w:tcW w:w="7797" w:type="dxa"/>
            <w:tcBorders>
              <w:top w:val="nil"/>
              <w:bottom w:val="single" w:sz="4" w:space="0" w:color="auto"/>
            </w:tcBorders>
            <w:vAlign w:val="center"/>
          </w:tcPr>
          <w:p w:rsidR="00834202" w:rsidRPr="0065540B" w:rsidRDefault="0065540B" w:rsidP="0065540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</w:t>
            </w: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 xml:space="preserve"> на должность гражданской службы</w:t>
            </w:r>
            <w:r w:rsidRPr="0065540B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834202" w:rsidTr="0065540B">
        <w:trPr>
          <w:cantSplit/>
          <w:trHeight w:val="431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34202" w:rsidRPr="009A3795" w:rsidRDefault="00834202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r w:rsidRPr="009A3795">
              <w:rPr>
                <w:szCs w:val="28"/>
              </w:rPr>
              <w:t>Власов Евгений Анатольевич</w:t>
            </w:r>
          </w:p>
        </w:tc>
        <w:tc>
          <w:tcPr>
            <w:tcW w:w="7797" w:type="dxa"/>
            <w:tcBorders>
              <w:top w:val="nil"/>
              <w:bottom w:val="single" w:sz="4" w:space="0" w:color="auto"/>
            </w:tcBorders>
            <w:vAlign w:val="center"/>
          </w:tcPr>
          <w:p w:rsidR="00834202" w:rsidRPr="0065540B" w:rsidRDefault="0065540B" w:rsidP="0065540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834202" w:rsidTr="0065540B">
        <w:trPr>
          <w:cantSplit/>
          <w:trHeight w:val="431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34202" w:rsidRPr="009A3795" w:rsidRDefault="00834202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r w:rsidRPr="009A3795">
              <w:rPr>
                <w:szCs w:val="28"/>
              </w:rPr>
              <w:t>Данилов Павел Андреевич</w:t>
            </w:r>
          </w:p>
        </w:tc>
        <w:tc>
          <w:tcPr>
            <w:tcW w:w="7797" w:type="dxa"/>
            <w:tcBorders>
              <w:top w:val="nil"/>
              <w:bottom w:val="single" w:sz="4" w:space="0" w:color="auto"/>
            </w:tcBorders>
            <w:vAlign w:val="center"/>
          </w:tcPr>
          <w:p w:rsidR="00834202" w:rsidRPr="0065540B" w:rsidRDefault="008247A4" w:rsidP="0065540B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</w:tbl>
    <w:p w:rsidR="0065540B" w:rsidRDefault="0065540B">
      <w:r>
        <w:br w:type="page"/>
      </w:r>
    </w:p>
    <w:p w:rsidR="0065540B" w:rsidRDefault="0065540B">
      <w:r>
        <w:rPr>
          <w:b/>
          <w:sz w:val="28"/>
          <w:szCs w:val="28"/>
        </w:rPr>
        <w:lastRenderedPageBreak/>
        <w:t>Старшая</w:t>
      </w:r>
      <w:r w:rsidRPr="00E800F1">
        <w:rPr>
          <w:b/>
          <w:sz w:val="28"/>
          <w:szCs w:val="28"/>
        </w:rPr>
        <w:t xml:space="preserve"> группа должностей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268"/>
        <w:gridCol w:w="7797"/>
      </w:tblGrid>
      <w:tr w:rsidR="0065540B" w:rsidTr="0065540B">
        <w:trPr>
          <w:cantSplit/>
          <w:trHeight w:val="431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0B" w:rsidRPr="00C65117" w:rsidRDefault="0065540B" w:rsidP="0065540B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0B" w:rsidRPr="00C65117" w:rsidRDefault="0065540B" w:rsidP="0065540B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 из кадрового резерва</w:t>
            </w:r>
          </w:p>
        </w:tc>
      </w:tr>
      <w:tr w:rsidR="0065540B" w:rsidTr="0065540B"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0B" w:rsidRPr="00594FB1" w:rsidRDefault="0065540B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r w:rsidRPr="00594FB1">
              <w:rPr>
                <w:szCs w:val="28"/>
              </w:rPr>
              <w:t>Савочкин Андрей Сергеевич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0B" w:rsidRPr="0065540B" w:rsidRDefault="0065540B" w:rsidP="0065540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65540B" w:rsidTr="0065540B"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0B" w:rsidRPr="00594FB1" w:rsidRDefault="0065540B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r w:rsidRPr="00594FB1">
              <w:rPr>
                <w:szCs w:val="28"/>
              </w:rPr>
              <w:t>Иванова Людмила Сергеевна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0B" w:rsidRPr="0065540B" w:rsidRDefault="0065540B" w:rsidP="0065540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</w:t>
            </w: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 xml:space="preserve"> на должность гражданской службы</w:t>
            </w:r>
            <w:r w:rsidRPr="0065540B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65540B" w:rsidTr="0065540B"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0B" w:rsidRPr="00594FB1" w:rsidRDefault="0065540B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proofErr w:type="spellStart"/>
            <w:r w:rsidRPr="00594FB1">
              <w:rPr>
                <w:szCs w:val="28"/>
              </w:rPr>
              <w:t>Молашхия</w:t>
            </w:r>
            <w:proofErr w:type="spellEnd"/>
            <w:r w:rsidRPr="00594FB1">
              <w:rPr>
                <w:szCs w:val="28"/>
              </w:rPr>
              <w:t xml:space="preserve"> Георгий </w:t>
            </w:r>
            <w:proofErr w:type="spellStart"/>
            <w:r w:rsidRPr="00594FB1">
              <w:rPr>
                <w:szCs w:val="28"/>
              </w:rPr>
              <w:t>Кобаевич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0B" w:rsidRPr="0065540B" w:rsidRDefault="0065540B" w:rsidP="0065540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65540B" w:rsidTr="0065540B"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0B" w:rsidRPr="00594FB1" w:rsidRDefault="0065540B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r w:rsidRPr="00594FB1">
              <w:rPr>
                <w:szCs w:val="28"/>
              </w:rPr>
              <w:t>Копылова Наталья Вадимовна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0B" w:rsidRPr="0065540B" w:rsidRDefault="0065540B" w:rsidP="0065540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</w:t>
            </w: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 xml:space="preserve"> на должность гражданской службы</w:t>
            </w:r>
            <w:r w:rsidRPr="0065540B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65540B" w:rsidTr="0065540B"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0B" w:rsidRPr="00594FB1" w:rsidRDefault="0065540B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r w:rsidRPr="00594FB1">
              <w:rPr>
                <w:szCs w:val="28"/>
              </w:rPr>
              <w:t>Устинов Александр Сергеевич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0B" w:rsidRPr="0065540B" w:rsidRDefault="00433F8E" w:rsidP="0065540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  <w:bookmarkStart w:id="0" w:name="_GoBack"/>
            <w:bookmarkEnd w:id="0"/>
          </w:p>
        </w:tc>
      </w:tr>
      <w:tr w:rsidR="0065540B" w:rsidTr="0065540B"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0B" w:rsidRPr="00594FB1" w:rsidRDefault="0065540B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proofErr w:type="spellStart"/>
            <w:r w:rsidRPr="00594FB1">
              <w:rPr>
                <w:szCs w:val="28"/>
              </w:rPr>
              <w:t>Газибагандова</w:t>
            </w:r>
            <w:proofErr w:type="spellEnd"/>
            <w:r w:rsidRPr="00594FB1">
              <w:rPr>
                <w:szCs w:val="28"/>
              </w:rPr>
              <w:t xml:space="preserve"> </w:t>
            </w:r>
            <w:proofErr w:type="spellStart"/>
            <w:r w:rsidRPr="00594FB1">
              <w:rPr>
                <w:szCs w:val="28"/>
              </w:rPr>
              <w:t>Мадина</w:t>
            </w:r>
            <w:proofErr w:type="spellEnd"/>
            <w:r w:rsidRPr="00594FB1">
              <w:rPr>
                <w:szCs w:val="28"/>
              </w:rPr>
              <w:t xml:space="preserve"> Магомедовна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0B" w:rsidRPr="0065540B" w:rsidRDefault="0065540B" w:rsidP="0065540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65540B" w:rsidTr="0065540B"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0B" w:rsidRPr="00594FB1" w:rsidRDefault="0065540B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r w:rsidRPr="00594FB1">
              <w:rPr>
                <w:szCs w:val="28"/>
              </w:rPr>
              <w:t>Смирнова Любовь Андреевна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0B" w:rsidRPr="0065540B" w:rsidRDefault="0065540B" w:rsidP="0065540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65540B" w:rsidTr="0065540B"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0B" w:rsidRPr="00594FB1" w:rsidRDefault="0065540B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proofErr w:type="spellStart"/>
            <w:r w:rsidRPr="00594FB1">
              <w:rPr>
                <w:szCs w:val="28"/>
              </w:rPr>
              <w:t>Саличев</w:t>
            </w:r>
            <w:proofErr w:type="spellEnd"/>
            <w:r w:rsidRPr="00594FB1">
              <w:rPr>
                <w:szCs w:val="28"/>
              </w:rPr>
              <w:t xml:space="preserve"> Артем Сергеевич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0B" w:rsidRPr="0065540B" w:rsidRDefault="0065540B" w:rsidP="0065540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65540B" w:rsidTr="0065540B"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0B" w:rsidRPr="00594FB1" w:rsidRDefault="0065540B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r w:rsidRPr="00594FB1">
              <w:rPr>
                <w:szCs w:val="28"/>
              </w:rPr>
              <w:t>Тарасова Екатерина Ивановна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0B" w:rsidRPr="0065540B" w:rsidRDefault="0065540B" w:rsidP="0065540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65540B" w:rsidTr="0065540B"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0B" w:rsidRPr="00594FB1" w:rsidRDefault="0065540B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proofErr w:type="spellStart"/>
            <w:r w:rsidRPr="00594FB1">
              <w:rPr>
                <w:szCs w:val="28"/>
              </w:rPr>
              <w:t>Улькин</w:t>
            </w:r>
            <w:proofErr w:type="spellEnd"/>
            <w:r w:rsidRPr="00594FB1">
              <w:rPr>
                <w:szCs w:val="28"/>
              </w:rPr>
              <w:t xml:space="preserve"> Алексей Игоревич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0B" w:rsidRPr="0065540B" w:rsidRDefault="0065540B" w:rsidP="0065540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65540B" w:rsidTr="0065540B"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0B" w:rsidRPr="00594FB1" w:rsidRDefault="0065540B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proofErr w:type="spellStart"/>
            <w:r w:rsidRPr="00594FB1">
              <w:rPr>
                <w:szCs w:val="28"/>
              </w:rPr>
              <w:t>Загирбеков</w:t>
            </w:r>
            <w:proofErr w:type="spellEnd"/>
            <w:r w:rsidRPr="00594FB1">
              <w:rPr>
                <w:szCs w:val="28"/>
              </w:rPr>
              <w:t xml:space="preserve"> </w:t>
            </w:r>
            <w:proofErr w:type="spellStart"/>
            <w:r w:rsidRPr="00594FB1">
              <w:rPr>
                <w:szCs w:val="28"/>
              </w:rPr>
              <w:t>Нажмудин</w:t>
            </w:r>
            <w:proofErr w:type="spellEnd"/>
            <w:r w:rsidRPr="00594FB1">
              <w:rPr>
                <w:szCs w:val="28"/>
              </w:rPr>
              <w:t xml:space="preserve"> </w:t>
            </w:r>
            <w:proofErr w:type="spellStart"/>
            <w:r w:rsidRPr="00594FB1">
              <w:rPr>
                <w:szCs w:val="28"/>
              </w:rPr>
              <w:t>Загирбекович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0B" w:rsidRPr="0065540B" w:rsidRDefault="0065540B" w:rsidP="0065540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0B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</w:t>
            </w: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>на должность гражданской службы</w:t>
            </w:r>
            <w:r w:rsidRPr="0065540B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65540B" w:rsidTr="0065540B"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0B" w:rsidRPr="00594FB1" w:rsidRDefault="0065540B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r w:rsidRPr="00594FB1">
              <w:rPr>
                <w:szCs w:val="28"/>
              </w:rPr>
              <w:t>Мороз Дмитрий Андреевич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0B" w:rsidRPr="0065540B" w:rsidRDefault="0065540B" w:rsidP="0065540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65540B" w:rsidTr="0065540B"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0B" w:rsidRPr="00594FB1" w:rsidRDefault="0065540B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r w:rsidRPr="00594FB1">
              <w:rPr>
                <w:szCs w:val="28"/>
              </w:rPr>
              <w:t>Журавлев Антон Валерьевич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0B" w:rsidRPr="0065540B" w:rsidRDefault="0065540B" w:rsidP="0065540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65540B" w:rsidTr="0065540B"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0B" w:rsidRPr="00594FB1" w:rsidRDefault="0065540B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r w:rsidRPr="00594FB1">
              <w:rPr>
                <w:szCs w:val="28"/>
              </w:rPr>
              <w:lastRenderedPageBreak/>
              <w:t>Хомякова Анна Юрьевна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0B" w:rsidRPr="0065540B" w:rsidRDefault="0065540B" w:rsidP="0065540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65540B" w:rsidTr="0065540B"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0B" w:rsidRPr="00594FB1" w:rsidRDefault="0065540B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r w:rsidRPr="00594FB1">
              <w:rPr>
                <w:szCs w:val="28"/>
              </w:rPr>
              <w:t>Мамедов Руслан Ахатович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0B" w:rsidRPr="0065540B" w:rsidRDefault="0065540B" w:rsidP="0065540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65540B" w:rsidTr="0065540B"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0B" w:rsidRPr="00594FB1" w:rsidRDefault="0065540B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r w:rsidRPr="00594FB1">
              <w:rPr>
                <w:szCs w:val="28"/>
              </w:rPr>
              <w:t>Симоненко Евгения Сергеевна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0B" w:rsidRPr="0065540B" w:rsidRDefault="0065540B" w:rsidP="0065540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65540B" w:rsidTr="0065540B"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0B" w:rsidRPr="00594FB1" w:rsidRDefault="0065540B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proofErr w:type="spellStart"/>
            <w:r w:rsidRPr="00594FB1">
              <w:rPr>
                <w:szCs w:val="28"/>
              </w:rPr>
              <w:t>Тамбиев</w:t>
            </w:r>
            <w:proofErr w:type="spellEnd"/>
            <w:r w:rsidRPr="00594FB1">
              <w:rPr>
                <w:szCs w:val="28"/>
              </w:rPr>
              <w:t xml:space="preserve"> Леон </w:t>
            </w:r>
            <w:proofErr w:type="spellStart"/>
            <w:r w:rsidRPr="00594FB1">
              <w:rPr>
                <w:szCs w:val="28"/>
              </w:rPr>
              <w:t>Арасулович</w:t>
            </w:r>
            <w:proofErr w:type="spellEnd"/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0B" w:rsidRPr="0065540B" w:rsidRDefault="0065540B" w:rsidP="0065540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65540B" w:rsidTr="0065540B"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0B" w:rsidRPr="00594FB1" w:rsidRDefault="0065540B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r w:rsidRPr="00594FB1">
              <w:rPr>
                <w:szCs w:val="28"/>
              </w:rPr>
              <w:t>Иншакова Юлия Владимировна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0B" w:rsidRPr="0065540B" w:rsidRDefault="0065540B" w:rsidP="0065540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65540B" w:rsidTr="0065540B"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0B" w:rsidRPr="00594FB1" w:rsidRDefault="0065540B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r w:rsidRPr="00594FB1">
              <w:rPr>
                <w:szCs w:val="28"/>
              </w:rPr>
              <w:t>Петров Олег Александрович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0B" w:rsidRPr="0065540B" w:rsidRDefault="0065540B" w:rsidP="0065540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>В связи с назначением на должность гражданской службы в порядке должностного роста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65540B" w:rsidTr="0065540B"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0B" w:rsidRPr="00594FB1" w:rsidRDefault="0065540B" w:rsidP="0065540B">
            <w:pPr>
              <w:pStyle w:val="a6"/>
              <w:tabs>
                <w:tab w:val="left" w:pos="0"/>
                <w:tab w:val="left" w:pos="709"/>
              </w:tabs>
              <w:ind w:left="34"/>
              <w:contextualSpacing/>
              <w:rPr>
                <w:szCs w:val="28"/>
              </w:rPr>
            </w:pPr>
            <w:r w:rsidRPr="00594FB1">
              <w:rPr>
                <w:szCs w:val="28"/>
              </w:rPr>
              <w:t>Демидова Анастасия Максимовна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0B" w:rsidRPr="0065540B" w:rsidRDefault="0065540B" w:rsidP="0065540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4"/>
              </w:rPr>
              <w:t>В связи с назначением</w:t>
            </w:r>
            <w:r w:rsidRPr="0065540B">
              <w:rPr>
                <w:rFonts w:ascii="Times New Roman" w:hAnsi="Times New Roman" w:cs="Times New Roman"/>
                <w:sz w:val="24"/>
                <w:szCs w:val="28"/>
              </w:rPr>
              <w:t xml:space="preserve"> на должность гражданской службы</w:t>
            </w:r>
            <w:r w:rsidRPr="0065540B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группы должностей федеральной гражданской службы, для замещения которых гражданский служащий включен в кадровый резерв.</w:t>
            </w:r>
          </w:p>
        </w:tc>
      </w:tr>
      <w:tr w:rsidR="0065540B" w:rsidTr="0065540B"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0B" w:rsidRPr="00B422A4" w:rsidRDefault="0065540B" w:rsidP="0065540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r w:rsidRPr="00B422A4">
              <w:rPr>
                <w:rFonts w:ascii="Times New Roman" w:hAnsi="Times New Roman" w:cs="Times New Roman"/>
                <w:sz w:val="24"/>
                <w:szCs w:val="28"/>
              </w:rPr>
              <w:t>Макарова Марина Александровна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0B" w:rsidRPr="0065540B" w:rsidRDefault="0065540B" w:rsidP="0065540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40B">
              <w:rPr>
                <w:rFonts w:ascii="Times New Roman" w:hAnsi="Times New Roman" w:cs="Times New Roman"/>
                <w:sz w:val="24"/>
                <w:szCs w:val="24"/>
              </w:rPr>
              <w:t>В связи</w:t>
            </w:r>
            <w:r w:rsidR="00DD5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5D7E" w:rsidRPr="00DD5D7E">
              <w:rPr>
                <w:rFonts w:ascii="Times New Roman" w:hAnsi="Times New Roman" w:cs="Times New Roman"/>
                <w:sz w:val="24"/>
                <w:szCs w:val="24"/>
              </w:rPr>
              <w:t>в связи с подачей заявления об исключении из кадрового резерва</w:t>
            </w:r>
            <w:r w:rsidR="00DD5D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540B" w:rsidTr="0065540B">
        <w:trPr>
          <w:cantSplit/>
          <w:trHeight w:val="4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0B" w:rsidRPr="00B422A4" w:rsidRDefault="0065540B" w:rsidP="0065540B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422A4">
              <w:rPr>
                <w:rFonts w:ascii="Times New Roman" w:hAnsi="Times New Roman" w:cs="Times New Roman"/>
                <w:sz w:val="24"/>
                <w:szCs w:val="28"/>
              </w:rPr>
              <w:t>Сметанин</w:t>
            </w:r>
            <w:proofErr w:type="spellEnd"/>
            <w:r w:rsidRPr="00B422A4">
              <w:rPr>
                <w:rFonts w:ascii="Times New Roman" w:hAnsi="Times New Roman" w:cs="Times New Roman"/>
                <w:sz w:val="24"/>
                <w:szCs w:val="28"/>
              </w:rPr>
              <w:t xml:space="preserve"> Дмитрий Сергеевич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40B" w:rsidRPr="0065540B" w:rsidRDefault="0065540B" w:rsidP="0065540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540B">
              <w:rPr>
                <w:rFonts w:ascii="Times New Roman" w:hAnsi="Times New Roman" w:cs="Times New Roman"/>
                <w:sz w:val="24"/>
                <w:szCs w:val="24"/>
              </w:rPr>
              <w:t>В связи с увольнением с государственной гражданской службы.</w:t>
            </w:r>
          </w:p>
        </w:tc>
      </w:tr>
    </w:tbl>
    <w:p w:rsidR="00F031BB" w:rsidRDefault="00F031BB" w:rsidP="00360ED0">
      <w:pPr>
        <w:pStyle w:val="ConsNonformat"/>
        <w:widowControl/>
        <w:tabs>
          <w:tab w:val="left" w:pos="9149"/>
        </w:tabs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sectPr w:rsidR="00F031BB" w:rsidSect="0065540B">
      <w:pgSz w:w="11906" w:h="16838" w:code="9"/>
      <w:pgMar w:top="993" w:right="56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43F" w:rsidRDefault="00A6143F" w:rsidP="00036FB3">
      <w:r>
        <w:separator/>
      </w:r>
    </w:p>
  </w:endnote>
  <w:endnote w:type="continuationSeparator" w:id="0">
    <w:p w:rsidR="00A6143F" w:rsidRDefault="00A6143F" w:rsidP="000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43F" w:rsidRDefault="00A6143F" w:rsidP="00036FB3">
      <w:r>
        <w:separator/>
      </w:r>
    </w:p>
  </w:footnote>
  <w:footnote w:type="continuationSeparator" w:id="0">
    <w:p w:rsidR="00A6143F" w:rsidRDefault="00A6143F" w:rsidP="0003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B3"/>
    <w:rsid w:val="000007C0"/>
    <w:rsid w:val="0000202A"/>
    <w:rsid w:val="00036FB3"/>
    <w:rsid w:val="00037DE1"/>
    <w:rsid w:val="0004325C"/>
    <w:rsid w:val="00053FB1"/>
    <w:rsid w:val="000564CE"/>
    <w:rsid w:val="00064226"/>
    <w:rsid w:val="00073887"/>
    <w:rsid w:val="000854E9"/>
    <w:rsid w:val="0009103D"/>
    <w:rsid w:val="000B4A22"/>
    <w:rsid w:val="000B7AEE"/>
    <w:rsid w:val="000D343A"/>
    <w:rsid w:val="000D5C1C"/>
    <w:rsid w:val="000E5164"/>
    <w:rsid w:val="000F05C0"/>
    <w:rsid w:val="00137AC7"/>
    <w:rsid w:val="00143859"/>
    <w:rsid w:val="00143E1E"/>
    <w:rsid w:val="00144572"/>
    <w:rsid w:val="00144CE9"/>
    <w:rsid w:val="00150937"/>
    <w:rsid w:val="00156D8C"/>
    <w:rsid w:val="00160CD9"/>
    <w:rsid w:val="00170384"/>
    <w:rsid w:val="0017213D"/>
    <w:rsid w:val="001747F3"/>
    <w:rsid w:val="00177962"/>
    <w:rsid w:val="00181127"/>
    <w:rsid w:val="001B5E35"/>
    <w:rsid w:val="001C698D"/>
    <w:rsid w:val="001D464B"/>
    <w:rsid w:val="002115B1"/>
    <w:rsid w:val="00211D98"/>
    <w:rsid w:val="0021267E"/>
    <w:rsid w:val="00221CA0"/>
    <w:rsid w:val="00225350"/>
    <w:rsid w:val="00226881"/>
    <w:rsid w:val="00257B9E"/>
    <w:rsid w:val="00267DA2"/>
    <w:rsid w:val="002B59FE"/>
    <w:rsid w:val="002D5C48"/>
    <w:rsid w:val="002E66C3"/>
    <w:rsid w:val="00360ED0"/>
    <w:rsid w:val="003721C5"/>
    <w:rsid w:val="0038180C"/>
    <w:rsid w:val="003B23D1"/>
    <w:rsid w:val="003C0FDF"/>
    <w:rsid w:val="003C60F5"/>
    <w:rsid w:val="003D3033"/>
    <w:rsid w:val="003F2972"/>
    <w:rsid w:val="0040138F"/>
    <w:rsid w:val="00406168"/>
    <w:rsid w:val="00433F8E"/>
    <w:rsid w:val="00442571"/>
    <w:rsid w:val="0045555C"/>
    <w:rsid w:val="00462518"/>
    <w:rsid w:val="004659EB"/>
    <w:rsid w:val="004B67B4"/>
    <w:rsid w:val="004C1E58"/>
    <w:rsid w:val="004D2AE5"/>
    <w:rsid w:val="00544B37"/>
    <w:rsid w:val="00554D30"/>
    <w:rsid w:val="00557236"/>
    <w:rsid w:val="00557C73"/>
    <w:rsid w:val="00573CA6"/>
    <w:rsid w:val="00594FB1"/>
    <w:rsid w:val="005C49A2"/>
    <w:rsid w:val="005E2822"/>
    <w:rsid w:val="00605053"/>
    <w:rsid w:val="0061581C"/>
    <w:rsid w:val="006307B0"/>
    <w:rsid w:val="006456A5"/>
    <w:rsid w:val="0065540B"/>
    <w:rsid w:val="006665D2"/>
    <w:rsid w:val="0068050D"/>
    <w:rsid w:val="006D4219"/>
    <w:rsid w:val="006E6F63"/>
    <w:rsid w:val="006E755C"/>
    <w:rsid w:val="006F79EE"/>
    <w:rsid w:val="006F7F83"/>
    <w:rsid w:val="00721AA2"/>
    <w:rsid w:val="0073573D"/>
    <w:rsid w:val="00737CA2"/>
    <w:rsid w:val="007608E9"/>
    <w:rsid w:val="0076404C"/>
    <w:rsid w:val="00776330"/>
    <w:rsid w:val="00780A8D"/>
    <w:rsid w:val="007B364B"/>
    <w:rsid w:val="007D550A"/>
    <w:rsid w:val="007E0179"/>
    <w:rsid w:val="007F4DE9"/>
    <w:rsid w:val="00802AD2"/>
    <w:rsid w:val="008247A4"/>
    <w:rsid w:val="00834202"/>
    <w:rsid w:val="008432FE"/>
    <w:rsid w:val="00844963"/>
    <w:rsid w:val="0084516D"/>
    <w:rsid w:val="00850055"/>
    <w:rsid w:val="00851F95"/>
    <w:rsid w:val="00857692"/>
    <w:rsid w:val="00861585"/>
    <w:rsid w:val="00866DE3"/>
    <w:rsid w:val="008728C6"/>
    <w:rsid w:val="00893ACC"/>
    <w:rsid w:val="00893F9D"/>
    <w:rsid w:val="008C20CC"/>
    <w:rsid w:val="008D6BC4"/>
    <w:rsid w:val="008E0052"/>
    <w:rsid w:val="008F0D8E"/>
    <w:rsid w:val="008F6273"/>
    <w:rsid w:val="00911A08"/>
    <w:rsid w:val="00957C79"/>
    <w:rsid w:val="00982E9F"/>
    <w:rsid w:val="009830B8"/>
    <w:rsid w:val="009874F1"/>
    <w:rsid w:val="00991649"/>
    <w:rsid w:val="009A3795"/>
    <w:rsid w:val="009C1B25"/>
    <w:rsid w:val="009F427C"/>
    <w:rsid w:val="00A024B5"/>
    <w:rsid w:val="00A34AFC"/>
    <w:rsid w:val="00A6143F"/>
    <w:rsid w:val="00A73C45"/>
    <w:rsid w:val="00A8275D"/>
    <w:rsid w:val="00A9335E"/>
    <w:rsid w:val="00AA1100"/>
    <w:rsid w:val="00AD0ADC"/>
    <w:rsid w:val="00AD0F3D"/>
    <w:rsid w:val="00B00824"/>
    <w:rsid w:val="00B03119"/>
    <w:rsid w:val="00B06BA7"/>
    <w:rsid w:val="00B422A4"/>
    <w:rsid w:val="00B52312"/>
    <w:rsid w:val="00B6406E"/>
    <w:rsid w:val="00B753A7"/>
    <w:rsid w:val="00BC4F00"/>
    <w:rsid w:val="00BD161C"/>
    <w:rsid w:val="00C27B8F"/>
    <w:rsid w:val="00C645D4"/>
    <w:rsid w:val="00C65117"/>
    <w:rsid w:val="00C7571A"/>
    <w:rsid w:val="00C90B34"/>
    <w:rsid w:val="00CB6164"/>
    <w:rsid w:val="00CF663A"/>
    <w:rsid w:val="00CF69D3"/>
    <w:rsid w:val="00D279BB"/>
    <w:rsid w:val="00D555E5"/>
    <w:rsid w:val="00D57681"/>
    <w:rsid w:val="00D64513"/>
    <w:rsid w:val="00D82B25"/>
    <w:rsid w:val="00DA1916"/>
    <w:rsid w:val="00DA60B4"/>
    <w:rsid w:val="00DB565D"/>
    <w:rsid w:val="00DB7A10"/>
    <w:rsid w:val="00DD5D7E"/>
    <w:rsid w:val="00E10EDE"/>
    <w:rsid w:val="00E5598F"/>
    <w:rsid w:val="00E65870"/>
    <w:rsid w:val="00E751F2"/>
    <w:rsid w:val="00E800F1"/>
    <w:rsid w:val="00E92697"/>
    <w:rsid w:val="00EA103D"/>
    <w:rsid w:val="00EA3C65"/>
    <w:rsid w:val="00EB0DC5"/>
    <w:rsid w:val="00EB3192"/>
    <w:rsid w:val="00EB54E2"/>
    <w:rsid w:val="00EE11CE"/>
    <w:rsid w:val="00EE5CCF"/>
    <w:rsid w:val="00F031BB"/>
    <w:rsid w:val="00F056D8"/>
    <w:rsid w:val="00F540FD"/>
    <w:rsid w:val="00F54CB2"/>
    <w:rsid w:val="00F655C3"/>
    <w:rsid w:val="00F73DAE"/>
    <w:rsid w:val="00FA1C33"/>
    <w:rsid w:val="00FE34F8"/>
    <w:rsid w:val="00FF06D0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1FA34D-D5EC-43D8-B9BB-AED9A04E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36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36FB3"/>
    <w:rPr>
      <w:sz w:val="24"/>
      <w:szCs w:val="24"/>
    </w:rPr>
  </w:style>
  <w:style w:type="paragraph" w:styleId="a8">
    <w:name w:val="footer"/>
    <w:basedOn w:val="a"/>
    <w:link w:val="a9"/>
    <w:rsid w:val="00036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6FB3"/>
    <w:rPr>
      <w:sz w:val="24"/>
      <w:szCs w:val="24"/>
    </w:rPr>
  </w:style>
  <w:style w:type="character" w:styleId="aa">
    <w:name w:val="Hyperlink"/>
    <w:rsid w:val="00360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FC6C2E7-B0BE-406F-B7E7-D5CD292D0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</Template>
  <TotalTime>130</TotalTime>
  <Pages>4</Pages>
  <Words>1376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10555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subject/>
  <dc:creator>Зибелина Ирина Евгеньевна</dc:creator>
  <cp:keywords/>
  <dc:description/>
  <cp:lastModifiedBy>Бинкова Светлана Владимировна</cp:lastModifiedBy>
  <cp:revision>8</cp:revision>
  <cp:lastPrinted>2021-07-14T14:15:00Z</cp:lastPrinted>
  <dcterms:created xsi:type="dcterms:W3CDTF">2021-03-04T09:05:00Z</dcterms:created>
  <dcterms:modified xsi:type="dcterms:W3CDTF">2021-07-14T15:05:00Z</dcterms:modified>
</cp:coreProperties>
</file>